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0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61"/>
        <w:gridCol w:w="447"/>
        <w:gridCol w:w="222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9"/>
        <w:gridCol w:w="81"/>
      </w:tblGrid>
      <w:tr w:rsidR="00310485" w14:paraId="00D85910" w14:textId="77777777" w:rsidTr="00BC5182">
        <w:trPr>
          <w:trHeight w:val="1216"/>
          <w:jc w:val="center"/>
        </w:trPr>
        <w:tc>
          <w:tcPr>
            <w:tcW w:w="891" w:type="pct"/>
            <w:gridSpan w:val="3"/>
            <w:vAlign w:val="center"/>
          </w:tcPr>
          <w:p w14:paraId="4B3EBBBD" w14:textId="77777777" w:rsidR="00310485" w:rsidRDefault="00577B92" w:rsidP="000B2334">
            <w:r>
              <w:rPr>
                <w:noProof/>
              </w:rPr>
              <w:drawing>
                <wp:inline distT="0" distB="0" distL="0" distR="0" wp14:anchorId="170D074F" wp14:editId="69DE1446">
                  <wp:extent cx="731520" cy="731520"/>
                  <wp:effectExtent l="0" t="0" r="0" b="0"/>
                  <wp:docPr id="1260726595" name="Graphic 1" descr="justi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pct"/>
            <w:gridSpan w:val="14"/>
            <w:vAlign w:val="center"/>
          </w:tcPr>
          <w:p w14:paraId="686EBC55" w14:textId="5AA9CE4A" w:rsidR="002D0D99" w:rsidRDefault="00877265" w:rsidP="00081711">
            <w:pPr>
              <w:pStyle w:val="Title"/>
            </w:pPr>
            <w:r>
              <w:t>R</w:t>
            </w:r>
            <w:r w:rsidR="004247E2">
              <w:t>etrain the brain with consciousness of</w:t>
            </w:r>
            <w:r w:rsidR="000D2F5A">
              <w:t xml:space="preserve"> transformation puzzle.</w:t>
            </w:r>
          </w:p>
          <w:p w14:paraId="40B52850" w14:textId="56E86916" w:rsidR="00310485" w:rsidRPr="002D0D99" w:rsidRDefault="00310485" w:rsidP="002D0D99"/>
        </w:tc>
      </w:tr>
      <w:tr w:rsidR="00BC5182" w:rsidRPr="00444C36" w14:paraId="489E7E2A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FAE" w14:textId="5F4B1BC5" w:rsidR="00577B92" w:rsidRPr="000B2334" w:rsidRDefault="00BC29E8" w:rsidP="00577B92">
            <w:pPr>
              <w:pStyle w:val="LetterGrid"/>
            </w:pPr>
            <w: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7C5" w14:textId="5FA684CC" w:rsidR="00577B92" w:rsidRPr="000B2334" w:rsidRDefault="005B1296" w:rsidP="00577B92">
            <w:pPr>
              <w:pStyle w:val="LetterGrid"/>
            </w:pPr>
            <w:r>
              <w:t>N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9CC" w14:textId="12416CFD" w:rsidR="00577B92" w:rsidRPr="000B2334" w:rsidRDefault="005B1296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7B1" w14:textId="0041584A" w:rsidR="00577B92" w:rsidRPr="000B2334" w:rsidRDefault="00376C17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063" w14:textId="65E4B146" w:rsidR="00577B92" w:rsidRPr="000B2334" w:rsidRDefault="00376C17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CB2" w14:textId="1171B296" w:rsidR="00577B92" w:rsidRPr="000B2334" w:rsidRDefault="00376C17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47C" w14:textId="51DCD26C" w:rsidR="00577B92" w:rsidRPr="000B2334" w:rsidRDefault="00376C17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180" w14:textId="1F816057" w:rsidR="00577B92" w:rsidRPr="000B2334" w:rsidRDefault="00376C17" w:rsidP="00577B92">
            <w:pPr>
              <w:pStyle w:val="LetterGrid"/>
            </w:pPr>
            <w:r>
              <w:t>P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B711" w14:textId="13987667" w:rsidR="00577B92" w:rsidRPr="000B2334" w:rsidRDefault="00DC5D16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086" w14:textId="2C000CB8" w:rsidR="00577B92" w:rsidRPr="000B2334" w:rsidRDefault="005A75B3" w:rsidP="00577B92">
            <w:pPr>
              <w:pStyle w:val="LetterGrid"/>
            </w:pPr>
            <w:r>
              <w:t>H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8D2" w14:textId="18F4A791" w:rsidR="00577B92" w:rsidRPr="000B2334" w:rsidRDefault="005A75B3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899" w14:textId="7CCD2C68" w:rsidR="00577B92" w:rsidRPr="000B2334" w:rsidRDefault="005A75B3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EB" w14:textId="662D7D9A" w:rsidR="00577B92" w:rsidRPr="000B2334" w:rsidRDefault="005A75B3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35F" w14:textId="7A386578" w:rsidR="00577B92" w:rsidRPr="000B2334" w:rsidRDefault="005A75B3" w:rsidP="00577B92">
            <w:pPr>
              <w:pStyle w:val="LetterGrid"/>
            </w:pPr>
            <w:r>
              <w:t>O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6DF" w14:textId="3E6B0F5D" w:rsidR="00577B92" w:rsidRPr="000B2334" w:rsidRDefault="00B47E9A" w:rsidP="00577B92">
            <w:pPr>
              <w:pStyle w:val="LetterGrid"/>
            </w:pPr>
            <w:r>
              <w:t>N</w:t>
            </w:r>
          </w:p>
        </w:tc>
      </w:tr>
      <w:tr w:rsidR="00BC5182" w:rsidRPr="00444C36" w14:paraId="715DBB82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358" w14:textId="584B022A" w:rsidR="00577B92" w:rsidRPr="000B2334" w:rsidRDefault="00927E9B" w:rsidP="00577B92">
            <w:pPr>
              <w:pStyle w:val="LetterGrid"/>
            </w:pPr>
            <w:r>
              <w:t>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187" w14:textId="327570EE" w:rsidR="00577B92" w:rsidRPr="000B2334" w:rsidRDefault="00A91067" w:rsidP="00577B92">
            <w:pPr>
              <w:pStyle w:val="LetterGrid"/>
            </w:pPr>
            <w:r>
              <w:t>M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879" w14:textId="5E7A3B7E" w:rsidR="00577B92" w:rsidRPr="000B2334" w:rsidRDefault="00A91067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164" w14:textId="1B817C92" w:rsidR="00577B92" w:rsidRPr="000B2334" w:rsidRDefault="00A91067" w:rsidP="00A91067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7B3" w14:textId="7EFD3702" w:rsidR="00577B92" w:rsidRPr="000B2334" w:rsidRDefault="008F1D52" w:rsidP="00577B92">
            <w:pPr>
              <w:pStyle w:val="LetterGrid"/>
            </w:pPr>
            <w:r>
              <w:t>D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6DB" w14:textId="69C9D559" w:rsidR="00577B92" w:rsidRPr="000B2334" w:rsidRDefault="00DC5D16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DEAD" w14:textId="7F0AA300" w:rsidR="00577B92" w:rsidRPr="000B2334" w:rsidRDefault="00DC5D16" w:rsidP="00577B92">
            <w:pPr>
              <w:pStyle w:val="LetterGrid"/>
            </w:pPr>
            <w:r>
              <w:t>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B12" w14:textId="561C37E0" w:rsidR="00577B92" w:rsidRPr="000B2334" w:rsidRDefault="00DC5D16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4C7" w14:textId="0D72F1C3" w:rsidR="00577B92" w:rsidRPr="000B2334" w:rsidRDefault="003A4B26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E38" w14:textId="0DB18216" w:rsidR="00577B92" w:rsidRPr="000B2334" w:rsidRDefault="003A4B26" w:rsidP="00577B92">
            <w:pPr>
              <w:pStyle w:val="LetterGrid"/>
            </w:pPr>
            <w:r>
              <w:t>W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1C9" w14:textId="6DD83AF7" w:rsidR="00577B92" w:rsidRPr="000B2334" w:rsidRDefault="003A4B26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4E2" w14:textId="1B5AFFAF" w:rsidR="00577B92" w:rsidRPr="000B2334" w:rsidRDefault="003A4B26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C47" w14:textId="627E5F0E" w:rsidR="00577B92" w:rsidRPr="000B2334" w:rsidRDefault="0087334A" w:rsidP="003A4B26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208" w14:textId="2CC321AF" w:rsidR="00577B92" w:rsidRPr="000B2334" w:rsidRDefault="00B47E9A" w:rsidP="00577B92">
            <w:pPr>
              <w:pStyle w:val="LetterGrid"/>
            </w:pPr>
            <w:r>
              <w:t>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642" w14:textId="25117B9F" w:rsidR="00577B92" w:rsidRPr="000B2334" w:rsidRDefault="0087334A" w:rsidP="00577B92">
            <w:pPr>
              <w:pStyle w:val="LetterGrid"/>
            </w:pPr>
            <w:r>
              <w:t>Y</w:t>
            </w:r>
          </w:p>
        </w:tc>
      </w:tr>
      <w:tr w:rsidR="00BC5182" w:rsidRPr="00444C36" w14:paraId="6F796C3E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BE5" w14:textId="509EEC49" w:rsidR="00577B92" w:rsidRPr="000B2334" w:rsidRDefault="00927E9B" w:rsidP="00577B92">
            <w:pPr>
              <w:pStyle w:val="LetterGrid"/>
            </w:pPr>
            <w:r>
              <w:t>P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8CD" w14:textId="593BFA4C" w:rsidR="00577B92" w:rsidRPr="000B2334" w:rsidRDefault="007F5E5D" w:rsidP="00577B92">
            <w:pPr>
              <w:pStyle w:val="LetterGrid"/>
            </w:pPr>
            <w:r>
              <w:t>A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452" w14:textId="6D1CAD68" w:rsidR="00577B92" w:rsidRPr="000B2334" w:rsidRDefault="00631B4C" w:rsidP="00577B92">
            <w:pPr>
              <w:pStyle w:val="LetterGrid"/>
            </w:pPr>
            <w:r>
              <w:t>D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24E" w14:textId="0035549D" w:rsidR="00577B92" w:rsidRPr="000B2334" w:rsidRDefault="00631B4C" w:rsidP="00577B92">
            <w:pPr>
              <w:pStyle w:val="LetterGrid"/>
            </w:pPr>
            <w:r>
              <w:t>D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A96" w14:textId="4A4961E5" w:rsidR="00577B92" w:rsidRPr="000B2334" w:rsidRDefault="00E15F2B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493" w14:textId="10BF5E4D" w:rsidR="00577B92" w:rsidRPr="000B2334" w:rsidRDefault="009B14C9" w:rsidP="00577B92">
            <w:pPr>
              <w:pStyle w:val="LetterGrid"/>
            </w:pPr>
            <w:r>
              <w:t>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B34" w14:textId="0BEE0318" w:rsidR="00577B92" w:rsidRPr="000B2334" w:rsidRDefault="00631B4C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E86" w14:textId="44F97768" w:rsidR="00577B92" w:rsidRPr="000B2334" w:rsidRDefault="00631B4C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C335" w14:textId="3166ABF4" w:rsidR="00577B92" w:rsidRPr="000B2334" w:rsidRDefault="00631B4C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AA4" w14:textId="0552D4E8" w:rsidR="00577B92" w:rsidRPr="000B2334" w:rsidRDefault="004B78F1" w:rsidP="00577B92">
            <w:pPr>
              <w:pStyle w:val="LetterGrid"/>
            </w:pPr>
            <w:r>
              <w:t>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CDF" w14:textId="3AC9B935" w:rsidR="00577B92" w:rsidRPr="000B2334" w:rsidRDefault="00C76F81" w:rsidP="00577B92">
            <w:pPr>
              <w:pStyle w:val="LetterGrid"/>
            </w:pPr>
            <w:r>
              <w:t>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1F1" w14:textId="5B9F2AB7" w:rsidR="00577B92" w:rsidRPr="000B2334" w:rsidRDefault="00C4015E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69B" w14:textId="1681FD67" w:rsidR="00577B92" w:rsidRPr="000B2334" w:rsidRDefault="00B47E9A" w:rsidP="00577B92">
            <w:pPr>
              <w:pStyle w:val="LetterGrid"/>
            </w:pPr>
            <w:r>
              <w:t>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9CC" w14:textId="384B4603" w:rsidR="00577B92" w:rsidRPr="000B2334" w:rsidRDefault="00C76F81" w:rsidP="00577B92">
            <w:pPr>
              <w:pStyle w:val="LetterGrid"/>
            </w:pPr>
            <w:r>
              <w:t>L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781" w14:textId="03FF3B31" w:rsidR="00577B92" w:rsidRPr="000B2334" w:rsidRDefault="000B653C" w:rsidP="00577B92">
            <w:pPr>
              <w:pStyle w:val="LetterGrid"/>
            </w:pPr>
            <w:r>
              <w:t>G</w:t>
            </w:r>
          </w:p>
        </w:tc>
      </w:tr>
      <w:tr w:rsidR="00BC5182" w:rsidRPr="00444C36" w14:paraId="2C6BD63E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472" w14:textId="7BDB7CFD" w:rsidR="00577B92" w:rsidRPr="000B2334" w:rsidRDefault="00927E9B" w:rsidP="00577B92">
            <w:pPr>
              <w:pStyle w:val="LetterGrid"/>
            </w:pPr>
            <w:r>
              <w:t>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EDF" w14:textId="1975C598" w:rsidR="00577B92" w:rsidRPr="000B2334" w:rsidRDefault="00FF7C3B" w:rsidP="00577B92">
            <w:pPr>
              <w:pStyle w:val="LetterGrid"/>
            </w:pPr>
            <w:r>
              <w:t>M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976" w14:textId="50AAB8AD" w:rsidR="00577B92" w:rsidRPr="000B2334" w:rsidRDefault="006C53BA" w:rsidP="00577B92">
            <w:pPr>
              <w:pStyle w:val="LetterGrid"/>
            </w:pPr>
            <w:r>
              <w:t>M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5CD" w14:textId="6E77FE4A" w:rsidR="00577B92" w:rsidRPr="000B2334" w:rsidRDefault="00D775B5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C75" w14:textId="7C3D64A8" w:rsidR="00577B92" w:rsidRPr="000B2334" w:rsidRDefault="00E15F2B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D2D" w14:textId="412B320C" w:rsidR="00577B92" w:rsidRPr="000B2334" w:rsidRDefault="00550C3E" w:rsidP="00577B92">
            <w:pPr>
              <w:pStyle w:val="LetterGrid"/>
            </w:pPr>
            <w:r>
              <w:t>F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E09" w14:textId="240F675D" w:rsidR="00577B92" w:rsidRPr="000B2334" w:rsidRDefault="003B6C18" w:rsidP="00577B92">
            <w:pPr>
              <w:pStyle w:val="LetterGrid"/>
            </w:pPr>
            <w:r>
              <w:t>W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E52" w14:textId="7DFD1E24" w:rsidR="00577B92" w:rsidRPr="000B2334" w:rsidRDefault="003B6C18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B78" w14:textId="727A5698" w:rsidR="00577B92" w:rsidRPr="000B2334" w:rsidRDefault="003B6C18" w:rsidP="00577B92">
            <w:pPr>
              <w:pStyle w:val="LetterGrid"/>
            </w:pPr>
            <w:r>
              <w:t>B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F9A" w14:textId="5A58E773" w:rsidR="00577B92" w:rsidRPr="000B2334" w:rsidRDefault="003B6C18" w:rsidP="00577B92">
            <w:pPr>
              <w:pStyle w:val="LetterGrid"/>
            </w:pPr>
            <w:r>
              <w:t>K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BF2" w14:textId="6F744C47" w:rsidR="00577B92" w:rsidRPr="000B2334" w:rsidRDefault="00C4015E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1D6B" w14:textId="07ED4622" w:rsidR="00577B92" w:rsidRPr="000B2334" w:rsidRDefault="00B47E9A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9179" w14:textId="1CC16F74" w:rsidR="00577B92" w:rsidRPr="000B2334" w:rsidRDefault="006D2F23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5AF" w14:textId="43DD8251" w:rsidR="00577B92" w:rsidRPr="000B2334" w:rsidRDefault="006D2F23" w:rsidP="00577B92">
            <w:pPr>
              <w:pStyle w:val="LetterGrid"/>
            </w:pPr>
            <w:r>
              <w:t>M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58B" w14:textId="718E8C2F" w:rsidR="00577B92" w:rsidRPr="000B2334" w:rsidRDefault="000B653C" w:rsidP="00577B92">
            <w:pPr>
              <w:pStyle w:val="LetterGrid"/>
            </w:pPr>
            <w:r>
              <w:t>E</w:t>
            </w:r>
          </w:p>
        </w:tc>
      </w:tr>
      <w:tr w:rsidR="00BC5182" w:rsidRPr="00444C36" w14:paraId="62844E85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A77" w14:textId="2E56F943" w:rsidR="00577B92" w:rsidRPr="000B2334" w:rsidRDefault="00927E9B" w:rsidP="00577B92">
            <w:pPr>
              <w:pStyle w:val="LetterGrid"/>
            </w:pPr>
            <w:r>
              <w:t>O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BB7" w14:textId="2F98F182" w:rsidR="00577B92" w:rsidRPr="000B2334" w:rsidRDefault="00FF7C3B" w:rsidP="00577B92">
            <w:pPr>
              <w:pStyle w:val="LetterGrid"/>
            </w:pPr>
            <w:r>
              <w:t>U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611" w14:textId="19A62BC6" w:rsidR="00577B92" w:rsidRPr="000B2334" w:rsidRDefault="00161458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B2C" w14:textId="0C635718" w:rsidR="00577B92" w:rsidRPr="000B2334" w:rsidRDefault="00D775B5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72B" w14:textId="77777777" w:rsidR="00577B92" w:rsidRPr="000B2334" w:rsidRDefault="00577B92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83A" w14:textId="4946EE27" w:rsidR="00577B92" w:rsidRPr="000B2334" w:rsidRDefault="00550C3E" w:rsidP="00577B92">
            <w:pPr>
              <w:pStyle w:val="LetterGrid"/>
            </w:pPr>
            <w:r>
              <w:t>B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E56" w14:textId="23DD3AB7" w:rsidR="00577B92" w:rsidRPr="000B2334" w:rsidRDefault="006D2F23" w:rsidP="00577B92">
            <w:pPr>
              <w:pStyle w:val="LetterGrid"/>
            </w:pPr>
            <w:r>
              <w:t>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66FB" w14:textId="7922376C" w:rsidR="00577B92" w:rsidRPr="000B2334" w:rsidRDefault="006D2F23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ECD" w14:textId="4982EC53" w:rsidR="00577B92" w:rsidRPr="000B2334" w:rsidRDefault="004F009E" w:rsidP="00577B92">
            <w:pPr>
              <w:pStyle w:val="LetterGrid"/>
            </w:pPr>
            <w:r>
              <w:t>Y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C5D" w14:textId="7D1D7DE9" w:rsidR="00577B92" w:rsidRPr="000B2334" w:rsidRDefault="00C4015E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6F9" w14:textId="59FDFFB4" w:rsidR="00577B92" w:rsidRPr="000B2334" w:rsidRDefault="00196994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A79" w14:textId="3EB1065E" w:rsidR="00577B92" w:rsidRPr="000B2334" w:rsidRDefault="004F009E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988" w14:textId="284E1DC4" w:rsidR="00577B92" w:rsidRPr="000B2334" w:rsidRDefault="004F009E" w:rsidP="00577B92">
            <w:pPr>
              <w:pStyle w:val="LetterGrid"/>
            </w:pPr>
            <w:r>
              <w:t>F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B5F" w14:textId="57D8A4F8" w:rsidR="00577B92" w:rsidRPr="000B2334" w:rsidRDefault="004F009E" w:rsidP="00577B92">
            <w:pPr>
              <w:pStyle w:val="LetterGrid"/>
            </w:pPr>
            <w:r>
              <w:t>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AF8" w14:textId="04A4C88F" w:rsidR="00577B92" w:rsidRPr="000B2334" w:rsidRDefault="000B653C" w:rsidP="00577B92">
            <w:pPr>
              <w:pStyle w:val="LetterGrid"/>
            </w:pPr>
            <w:r>
              <w:t>N</w:t>
            </w:r>
          </w:p>
        </w:tc>
      </w:tr>
      <w:tr w:rsidR="00BC5182" w:rsidRPr="00444C36" w14:paraId="1F33ACB4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786" w14:textId="340271EC" w:rsidR="00577B92" w:rsidRPr="000B2334" w:rsidRDefault="00927E9B" w:rsidP="00577B92">
            <w:pPr>
              <w:pStyle w:val="LetterGrid"/>
            </w:pPr>
            <w: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60A" w14:textId="5F6C50F7" w:rsidR="00577B92" w:rsidRPr="000B2334" w:rsidRDefault="00C93195" w:rsidP="00577B92">
            <w:pPr>
              <w:pStyle w:val="LetterGrid"/>
            </w:pPr>
            <w:r>
              <w:t>A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69D" w14:textId="16EA0274" w:rsidR="00577B92" w:rsidRPr="000B2334" w:rsidRDefault="00161458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BBA" w14:textId="5A10F115" w:rsidR="00577B92" w:rsidRPr="000B2334" w:rsidRDefault="00D775B5" w:rsidP="00577B92">
            <w:pPr>
              <w:pStyle w:val="LetterGrid"/>
            </w:pPr>
            <w:r>
              <w:t>F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E7A" w14:textId="46D74A81" w:rsidR="00577B92" w:rsidRPr="000B2334" w:rsidRDefault="00E15F2B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B57" w14:textId="39B8273B" w:rsidR="00577B92" w:rsidRPr="000B2334" w:rsidRDefault="007F30B5" w:rsidP="00577B92">
            <w:pPr>
              <w:pStyle w:val="LetterGrid"/>
            </w:pPr>
            <w:r>
              <w:t>Y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D88" w14:textId="68C5DF91" w:rsidR="00577B92" w:rsidRPr="000B2334" w:rsidRDefault="007F30B5" w:rsidP="00577B92">
            <w:pPr>
              <w:pStyle w:val="LetterGrid"/>
            </w:pPr>
            <w:r>
              <w:t>J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DF3" w14:textId="0A1EB56A" w:rsidR="00577B92" w:rsidRPr="000B2334" w:rsidRDefault="007F30B5" w:rsidP="00577B92">
            <w:pPr>
              <w:pStyle w:val="LetterGrid"/>
            </w:pPr>
            <w:r>
              <w:t>K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A33" w14:textId="442B9B6A" w:rsidR="00577B92" w:rsidRPr="000B2334" w:rsidRDefault="00652A27" w:rsidP="00577B92">
            <w:pPr>
              <w:pStyle w:val="LetterGrid"/>
            </w:pPr>
            <w: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5D6" w14:textId="53DCA115" w:rsidR="00577B92" w:rsidRPr="000B2334" w:rsidRDefault="00196994" w:rsidP="00577B92">
            <w:pPr>
              <w:pStyle w:val="LetterGrid"/>
            </w:pPr>
            <w:r>
              <w:t>P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E61" w14:textId="4D47204E" w:rsidR="00577B92" w:rsidRPr="000B2334" w:rsidRDefault="004955D0" w:rsidP="00577B92">
            <w:pPr>
              <w:pStyle w:val="LetterGrid"/>
            </w:pPr>
            <w:r>
              <w:t>H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EB3" w14:textId="3CAF3929" w:rsidR="00577B92" w:rsidRPr="000B2334" w:rsidRDefault="004955D0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C3E" w14:textId="77777777" w:rsidR="00577B92" w:rsidRPr="000B2334" w:rsidRDefault="00577B92" w:rsidP="00577B92">
            <w:pPr>
              <w:pStyle w:val="LetterGrid"/>
            </w:pPr>
            <w:r>
              <w:t>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761" w14:textId="2930B828" w:rsidR="00577B92" w:rsidRPr="000B2334" w:rsidRDefault="004955D0" w:rsidP="00577B92">
            <w:pPr>
              <w:pStyle w:val="LetterGrid"/>
            </w:pPr>
            <w:r>
              <w:t>K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833" w14:textId="0FF9E577" w:rsidR="00577B92" w:rsidRPr="000B2334" w:rsidRDefault="000B653C" w:rsidP="00577B92">
            <w:pPr>
              <w:pStyle w:val="LetterGrid"/>
            </w:pPr>
            <w:r>
              <w:t>T</w:t>
            </w:r>
          </w:p>
        </w:tc>
      </w:tr>
      <w:tr w:rsidR="00BC5182" w:rsidRPr="00444C36" w14:paraId="6E1342A3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681" w14:textId="77777777" w:rsidR="00577B92" w:rsidRPr="000B2334" w:rsidRDefault="00577B92" w:rsidP="00577B92">
            <w:pPr>
              <w:pStyle w:val="LetterGrid"/>
            </w:pPr>
            <w:r>
              <w:t>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6C8" w14:textId="68D9CD39" w:rsidR="00577B92" w:rsidRPr="000B2334" w:rsidRDefault="008E7FAA" w:rsidP="00577B92">
            <w:pPr>
              <w:pStyle w:val="LetterGrid"/>
            </w:pPr>
            <w:r>
              <w:t>R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147" w14:textId="2A6CE679" w:rsidR="00577B92" w:rsidRPr="000B2334" w:rsidRDefault="00161458" w:rsidP="00577B92">
            <w:pPr>
              <w:pStyle w:val="LetterGrid"/>
            </w:pPr>
            <w:r>
              <w:t>F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CD7" w14:textId="56FDA9C4" w:rsidR="00577B92" w:rsidRPr="000B2334" w:rsidRDefault="00D775B5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B1A" w14:textId="4C520384" w:rsidR="00577B92" w:rsidRPr="000B2334" w:rsidRDefault="00E15F2B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380" w14:textId="1BF4BA10" w:rsidR="00577B92" w:rsidRPr="000B2334" w:rsidRDefault="00F77805" w:rsidP="00577B92">
            <w:pPr>
              <w:pStyle w:val="LetterGrid"/>
            </w:pPr>
            <w:r>
              <w:t>Y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209" w14:textId="1692B183" w:rsidR="00577B92" w:rsidRPr="000B2334" w:rsidRDefault="00F77805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99F" w14:textId="348EACE6" w:rsidR="00577B92" w:rsidRPr="000B2334" w:rsidRDefault="00CD14A3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740" w14:textId="2C35CCC1" w:rsidR="00577B92" w:rsidRPr="000B2334" w:rsidRDefault="00196994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799" w14:textId="4E476119" w:rsidR="00577B92" w:rsidRPr="000B2334" w:rsidRDefault="00165893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F03" w14:textId="2364EDAD" w:rsidR="00577B92" w:rsidRPr="000B2334" w:rsidRDefault="00165893" w:rsidP="00577B92">
            <w:pPr>
              <w:pStyle w:val="LetterGrid"/>
            </w:pPr>
            <w:r>
              <w:t>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541" w14:textId="71FEC768" w:rsidR="00577B92" w:rsidRPr="000B2334" w:rsidRDefault="00165893" w:rsidP="00577B92">
            <w:pPr>
              <w:pStyle w:val="LetterGrid"/>
            </w:pPr>
            <w:r>
              <w:t>K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D2C" w14:textId="0FE7B1FB" w:rsidR="00577B92" w:rsidRPr="000B2334" w:rsidRDefault="00460ECD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3AB" w14:textId="5634DE83" w:rsidR="00577B92" w:rsidRPr="000B2334" w:rsidRDefault="00165893" w:rsidP="00577B92">
            <w:pPr>
              <w:pStyle w:val="LetterGrid"/>
            </w:pPr>
            <w:r>
              <w:t>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310" w14:textId="06E27265" w:rsidR="00577B92" w:rsidRPr="000B2334" w:rsidRDefault="00C76F81" w:rsidP="00577B92">
            <w:pPr>
              <w:pStyle w:val="LetterGrid"/>
            </w:pPr>
            <w:r>
              <w:t>A</w:t>
            </w:r>
          </w:p>
        </w:tc>
      </w:tr>
      <w:tr w:rsidR="00BC5182" w:rsidRPr="00444C36" w14:paraId="455688F7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1B8" w14:textId="08D03159" w:rsidR="00577B92" w:rsidRPr="000B2334" w:rsidRDefault="0087174D" w:rsidP="00577B92">
            <w:pPr>
              <w:pStyle w:val="LetterGrid"/>
            </w:pPr>
            <w:r>
              <w:t>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F72" w14:textId="06A2F587" w:rsidR="00577B92" w:rsidRPr="000B2334" w:rsidRDefault="008E7FAA" w:rsidP="00577B92">
            <w:pPr>
              <w:pStyle w:val="LetterGrid"/>
            </w:pPr>
            <w:r>
              <w:t>T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F24" w14:textId="2ED26AA1" w:rsidR="00577B92" w:rsidRPr="000B2334" w:rsidRDefault="00161458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30B" w14:textId="0FD566AA" w:rsidR="00577B92" w:rsidRPr="000B2334" w:rsidRDefault="0087174D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941B" w14:textId="015DB1D4" w:rsidR="00577B92" w:rsidRPr="000B2334" w:rsidRDefault="00E15F2B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1BF" w14:textId="60D14030" w:rsidR="00577B92" w:rsidRPr="000B2334" w:rsidRDefault="000E4731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03C" w14:textId="0562A633" w:rsidR="00577B92" w:rsidRPr="000B2334" w:rsidRDefault="00CD14A3" w:rsidP="00577B92">
            <w:pPr>
              <w:pStyle w:val="LetterGrid"/>
            </w:pPr>
            <w:r>
              <w:t>H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B16" w14:textId="56000DD9" w:rsidR="00577B92" w:rsidRPr="000B2334" w:rsidRDefault="00BD0159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B29" w14:textId="78C2B61C" w:rsidR="00577B92" w:rsidRPr="000B2334" w:rsidRDefault="000E4731" w:rsidP="00577B92">
            <w:pPr>
              <w:pStyle w:val="LetterGrid"/>
            </w:pPr>
            <w:r>
              <w:t>J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A84" w14:textId="5698608E" w:rsidR="00577B92" w:rsidRPr="000B2334" w:rsidRDefault="000E4731" w:rsidP="00577B92">
            <w:pPr>
              <w:pStyle w:val="LetterGrid"/>
            </w:pPr>
            <w:r>
              <w:t>G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C88" w14:textId="6FAE4263" w:rsidR="00577B92" w:rsidRPr="000B2334" w:rsidRDefault="009F7D4E" w:rsidP="00577B92">
            <w:pPr>
              <w:pStyle w:val="LetterGrid"/>
            </w:pPr>
            <w:r>
              <w:t>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82F" w14:textId="0B35C861" w:rsidR="00577B92" w:rsidRPr="000B2334" w:rsidRDefault="009F7D4E" w:rsidP="00577B92">
            <w:pPr>
              <w:pStyle w:val="LetterGrid"/>
            </w:pPr>
            <w: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78D" w14:textId="0E96660D" w:rsidR="00577B92" w:rsidRPr="000B2334" w:rsidRDefault="00460ECD" w:rsidP="00577B92">
            <w:pPr>
              <w:pStyle w:val="LetterGrid"/>
            </w:pPr>
            <w:r>
              <w:t>M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C51" w14:textId="65E15890" w:rsidR="00577B92" w:rsidRPr="000B2334" w:rsidRDefault="00DB188C" w:rsidP="00577B92">
            <w:pPr>
              <w:pStyle w:val="LetterGrid"/>
            </w:pPr>
            <w:r>
              <w:t>W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F14" w14:textId="2CEBC95C" w:rsidR="00577B92" w:rsidRPr="000B2334" w:rsidRDefault="00B13E7B" w:rsidP="00577B92">
            <w:pPr>
              <w:pStyle w:val="LetterGrid"/>
            </w:pPr>
            <w:r>
              <w:t>Y</w:t>
            </w:r>
          </w:p>
        </w:tc>
      </w:tr>
      <w:tr w:rsidR="00BC5182" w:rsidRPr="00444C36" w14:paraId="4CE76A7C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623" w14:textId="3601CF8A" w:rsidR="00577B92" w:rsidRPr="000B2334" w:rsidRDefault="0087174D" w:rsidP="00577B92">
            <w:pPr>
              <w:pStyle w:val="LetterGrid"/>
            </w:pPr>
            <w:r>
              <w:t>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E5B" w14:textId="7E83C16A" w:rsidR="00577B92" w:rsidRPr="000B2334" w:rsidRDefault="0087174D" w:rsidP="00577B92">
            <w:pPr>
              <w:pStyle w:val="LetterGrid"/>
            </w:pPr>
            <w:r>
              <w:t>A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107" w14:textId="7F576C2D" w:rsidR="00577B92" w:rsidRPr="000B2334" w:rsidRDefault="0069484A" w:rsidP="00577B92">
            <w:pPr>
              <w:pStyle w:val="LetterGrid"/>
            </w:pPr>
            <w:r>
              <w:t>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DAF" w14:textId="110F6EFF" w:rsidR="00577B92" w:rsidRPr="000B2334" w:rsidRDefault="00DB188C" w:rsidP="00577B92">
            <w:pPr>
              <w:pStyle w:val="LetterGrid"/>
            </w:pPr>
            <w:r>
              <w:t>H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B07" w14:textId="1821E895" w:rsidR="00577B92" w:rsidRPr="000B2334" w:rsidRDefault="00DB188C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E2F" w14:textId="0E704DBB" w:rsidR="00577B92" w:rsidRPr="000B2334" w:rsidRDefault="00CD14A3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778" w14:textId="468385A0" w:rsidR="00577B92" w:rsidRPr="000B2334" w:rsidRDefault="00AF3859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AA1" w14:textId="359E0886" w:rsidR="00577B92" w:rsidRPr="000B2334" w:rsidRDefault="00E81AAB" w:rsidP="00577B92">
            <w:pPr>
              <w:pStyle w:val="LetterGrid"/>
            </w:pPr>
            <w:r>
              <w:t>B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9A2" w14:textId="06797DC0" w:rsidR="00577B92" w:rsidRPr="000B2334" w:rsidRDefault="00192585" w:rsidP="00577B92">
            <w:pPr>
              <w:pStyle w:val="LetterGrid"/>
            </w:pPr>
            <w:r>
              <w:t>Q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FD8" w14:textId="718E18A6" w:rsidR="00577B92" w:rsidRPr="000B2334" w:rsidRDefault="00114BA1" w:rsidP="00577B92">
            <w:pPr>
              <w:pStyle w:val="LetterGrid"/>
            </w:pPr>
            <w:r>
              <w:t>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30F" w14:textId="7DD9E7D8" w:rsidR="00577B92" w:rsidRPr="000B2334" w:rsidRDefault="00192585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E60" w14:textId="2BA0330B" w:rsidR="00577B92" w:rsidRPr="000B2334" w:rsidRDefault="00192585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03E" w14:textId="3551C479" w:rsidR="00577B92" w:rsidRPr="000B2334" w:rsidRDefault="00460ECD" w:rsidP="00577B92">
            <w:pPr>
              <w:pStyle w:val="LetterGrid"/>
            </w:pPr>
            <w:r>
              <w:t>P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C6C" w14:textId="4C52AF3F" w:rsidR="00577B92" w:rsidRPr="000B2334" w:rsidRDefault="00FE21C8" w:rsidP="00577B92">
            <w:pPr>
              <w:pStyle w:val="LetterGrid"/>
            </w:pPr>
            <w:r>
              <w:t>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32B" w14:textId="41928457" w:rsidR="00577B92" w:rsidRPr="000B2334" w:rsidRDefault="00B13E7B" w:rsidP="00577B92">
            <w:pPr>
              <w:pStyle w:val="LetterGrid"/>
            </w:pPr>
            <w:r>
              <w:t>R</w:t>
            </w:r>
          </w:p>
        </w:tc>
      </w:tr>
      <w:tr w:rsidR="00BC5182" w:rsidRPr="00444C36" w14:paraId="232816C6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3EC" w14:textId="1B19E36C" w:rsidR="00577B92" w:rsidRPr="000B2334" w:rsidRDefault="00FE21C8" w:rsidP="00577B92">
            <w:pPr>
              <w:pStyle w:val="LetterGrid"/>
            </w:pPr>
            <w:r>
              <w:t>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BC82" w14:textId="13654672" w:rsidR="00577B92" w:rsidRPr="000B2334" w:rsidRDefault="00095301" w:rsidP="00577B92">
            <w:pPr>
              <w:pStyle w:val="LetterGrid"/>
            </w:pPr>
            <w:r>
              <w:t>O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706" w14:textId="57DE009E" w:rsidR="00577B92" w:rsidRPr="000B2334" w:rsidRDefault="0069484A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4F4" w14:textId="2F4C2E6D" w:rsidR="00577B92" w:rsidRPr="000B2334" w:rsidRDefault="00095301" w:rsidP="0079126B">
            <w:pPr>
              <w:pStyle w:val="LetterGrid"/>
              <w:ind w:left="0"/>
              <w:jc w:val="left"/>
            </w:pPr>
            <w:r>
              <w:t>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C230" w14:textId="51E30CD6" w:rsidR="00577B92" w:rsidRPr="000B2334" w:rsidRDefault="00CD14A3" w:rsidP="00577B92">
            <w:pPr>
              <w:pStyle w:val="LetterGrid"/>
            </w:pPr>
            <w:r>
              <w:t>B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458" w14:textId="1EFA392F" w:rsidR="00577B92" w:rsidRPr="000B2334" w:rsidRDefault="00AF3859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3B1" w14:textId="2DFF8425" w:rsidR="00577B92" w:rsidRPr="000B2334" w:rsidRDefault="004C0D9F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154" w14:textId="0AB9D420" w:rsidR="00577B92" w:rsidRPr="000B2334" w:rsidRDefault="00E81AAB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802A" w14:textId="7A9A4FB0" w:rsidR="00577B92" w:rsidRPr="000B2334" w:rsidRDefault="00114BA1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D44" w14:textId="46C90724" w:rsidR="00577B92" w:rsidRPr="000B2334" w:rsidRDefault="00095301" w:rsidP="00577B92">
            <w:pPr>
              <w:pStyle w:val="LetterGrid"/>
            </w:pPr>
            <w:r>
              <w:t>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6AE0" w14:textId="2923CA38" w:rsidR="00577B92" w:rsidRPr="000B2334" w:rsidRDefault="00095301" w:rsidP="00095301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947" w14:textId="47BDF84B" w:rsidR="00577B92" w:rsidRPr="000B2334" w:rsidRDefault="00B71C06" w:rsidP="00577B92">
            <w:pPr>
              <w:pStyle w:val="LetterGrid"/>
            </w:pPr>
            <w:r>
              <w:t>B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CAF" w14:textId="5FCD78F8" w:rsidR="00577B92" w:rsidRPr="000B2334" w:rsidRDefault="00667A3A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FA3" w14:textId="22C7213C" w:rsidR="00577B92" w:rsidRPr="000B2334" w:rsidRDefault="00FE21C8" w:rsidP="00577B92">
            <w:pPr>
              <w:pStyle w:val="LetterGrid"/>
            </w:pPr>
            <w: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6CC" w14:textId="7C5770E2" w:rsidR="00577B92" w:rsidRPr="000B2334" w:rsidRDefault="00B13E7B" w:rsidP="00577B92">
            <w:pPr>
              <w:pStyle w:val="LetterGrid"/>
            </w:pPr>
            <w:r>
              <w:t>E</w:t>
            </w:r>
          </w:p>
        </w:tc>
      </w:tr>
      <w:tr w:rsidR="00BC5182" w:rsidRPr="00444C36" w14:paraId="4AC2C39E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947" w14:textId="5DEB35AD" w:rsidR="00577B92" w:rsidRPr="000B2334" w:rsidRDefault="00B71C06" w:rsidP="00577B92">
            <w:pPr>
              <w:pStyle w:val="LetterGrid"/>
            </w:pPr>
            <w:r>
              <w:t>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058" w14:textId="23772549" w:rsidR="00577B92" w:rsidRPr="000B2334" w:rsidRDefault="00B71C06" w:rsidP="00577B92">
            <w:pPr>
              <w:pStyle w:val="LetterGrid"/>
            </w:pPr>
            <w:r>
              <w:t>Y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ADC" w14:textId="7ACA9A6A" w:rsidR="00577B92" w:rsidRPr="000B2334" w:rsidRDefault="0069484A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A0F" w14:textId="2C3D2A40" w:rsidR="00577B92" w:rsidRPr="000B2334" w:rsidRDefault="009B4C3B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DDF" w14:textId="7597B3AF" w:rsidR="00577B92" w:rsidRPr="000B2334" w:rsidRDefault="00AF3859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77C" w14:textId="2E8135F3" w:rsidR="00577B92" w:rsidRPr="000B2334" w:rsidRDefault="004C0D9F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E0DC" w14:textId="418AABF9" w:rsidR="00577B92" w:rsidRPr="000B2334" w:rsidRDefault="009B4C3B" w:rsidP="00577B92">
            <w:pPr>
              <w:pStyle w:val="LetterGrid"/>
            </w:pPr>
            <w:r>
              <w:t>B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655" w14:textId="052081DA" w:rsidR="00577B92" w:rsidRPr="000B2334" w:rsidRDefault="00114BA1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F9F" w14:textId="697D14E5" w:rsidR="00577B92" w:rsidRPr="000B2334" w:rsidRDefault="00F04680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150" w14:textId="74C500AF" w:rsidR="00577B92" w:rsidRPr="000B2334" w:rsidRDefault="00C0138C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8C8" w14:textId="6D47C106" w:rsidR="00577B92" w:rsidRPr="000B2334" w:rsidRDefault="00C0138C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567" w14:textId="1101CD74" w:rsidR="00577B92" w:rsidRPr="000B2334" w:rsidRDefault="00177A62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BD4" w14:textId="68A6A991" w:rsidR="00577B92" w:rsidRPr="000B2334" w:rsidRDefault="00667A3A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DCA" w14:textId="2074D2B6" w:rsidR="00577B92" w:rsidRPr="000B2334" w:rsidRDefault="00C0138C" w:rsidP="00577B92">
            <w:pPr>
              <w:pStyle w:val="LetterGrid"/>
            </w:pPr>
            <w:r>
              <w:t>C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396" w14:textId="5A655414" w:rsidR="00577B92" w:rsidRPr="000B2334" w:rsidRDefault="00B13E7B" w:rsidP="00E12501">
            <w:pPr>
              <w:pStyle w:val="LetterGrid"/>
              <w:ind w:left="0"/>
              <w:jc w:val="left"/>
            </w:pPr>
            <w:r>
              <w:t xml:space="preserve"> V</w:t>
            </w:r>
          </w:p>
        </w:tc>
      </w:tr>
      <w:tr w:rsidR="00BC5182" w:rsidRPr="00444C36" w14:paraId="69939A54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218" w14:textId="7E977911" w:rsidR="00577B92" w:rsidRPr="000B2334" w:rsidRDefault="00F04680" w:rsidP="00577B92">
            <w:pPr>
              <w:pStyle w:val="LetterGrid"/>
            </w:pPr>
            <w: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98F" w14:textId="140C8640" w:rsidR="00577B92" w:rsidRPr="000B2334" w:rsidRDefault="00F04680" w:rsidP="00577B92">
            <w:pPr>
              <w:pStyle w:val="LetterGrid"/>
            </w:pPr>
            <w:r>
              <w:t>U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0CC" w14:textId="4992DFB9" w:rsidR="00577B92" w:rsidRPr="000B2334" w:rsidRDefault="0069484A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086" w14:textId="21279BCB" w:rsidR="00577B92" w:rsidRPr="000B2334" w:rsidRDefault="00DB7A7D" w:rsidP="00577B92">
            <w:pPr>
              <w:pStyle w:val="LetterGrid"/>
            </w:pPr>
            <w:r>
              <w:t>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A48" w14:textId="77F6C564" w:rsidR="00577B92" w:rsidRPr="000B2334" w:rsidRDefault="00A7117D" w:rsidP="00577B92">
            <w:pPr>
              <w:pStyle w:val="LetterGrid"/>
            </w:pPr>
            <w:r>
              <w:t>W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1B0" w14:textId="3F870F81" w:rsidR="00577B92" w:rsidRPr="000B2334" w:rsidRDefault="00F04680" w:rsidP="00577B92">
            <w:pPr>
              <w:pStyle w:val="LetterGrid"/>
            </w:pPr>
            <w:r>
              <w:t>K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523" w14:textId="6C9966BF" w:rsidR="00577B92" w:rsidRPr="000B2334" w:rsidRDefault="009F3207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C09" w14:textId="160B8221" w:rsidR="00577B92" w:rsidRPr="000B2334" w:rsidRDefault="00E81AAB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137" w14:textId="27359E12" w:rsidR="00577B92" w:rsidRPr="000B2334" w:rsidRDefault="00C04B8D" w:rsidP="00577B92">
            <w:pPr>
              <w:pStyle w:val="LetterGrid"/>
            </w:pPr>
            <w:r>
              <w:t>Z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A71" w14:textId="4EFDE723" w:rsidR="00577B92" w:rsidRPr="000B2334" w:rsidRDefault="00C04B8D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B7C" w14:textId="7D99184E" w:rsidR="00577B92" w:rsidRPr="000B2334" w:rsidRDefault="00C04B8D" w:rsidP="00577B92">
            <w:pPr>
              <w:pStyle w:val="LetterGrid"/>
            </w:pPr>
            <w:r>
              <w:t>W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63D" w14:textId="75466C6E" w:rsidR="00577B92" w:rsidRPr="000B2334" w:rsidRDefault="00C04B8D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C53" w14:textId="5CC419F5" w:rsidR="00577B92" w:rsidRPr="000B2334" w:rsidRDefault="00667A3A" w:rsidP="00577B92">
            <w:pPr>
              <w:pStyle w:val="LetterGrid"/>
            </w:pPr>
            <w: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A41" w14:textId="0A030FB5" w:rsidR="00577B92" w:rsidRPr="000B2334" w:rsidRDefault="009E3522" w:rsidP="00577B92">
            <w:pPr>
              <w:pStyle w:val="LetterGrid"/>
            </w:pPr>
            <w:r>
              <w:t>H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46E" w14:textId="1047EE87" w:rsidR="00577B92" w:rsidRPr="000B2334" w:rsidRDefault="00E12501" w:rsidP="00577B92">
            <w:pPr>
              <w:pStyle w:val="LetterGrid"/>
            </w:pPr>
            <w:r>
              <w:t>O</w:t>
            </w:r>
          </w:p>
        </w:tc>
      </w:tr>
      <w:tr w:rsidR="00BC5182" w:rsidRPr="00444C36" w14:paraId="383D3DFC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576" w14:textId="327E4D0D" w:rsidR="00577B92" w:rsidRPr="000B2334" w:rsidRDefault="009E3522" w:rsidP="00577B92">
            <w:pPr>
              <w:pStyle w:val="LetterGrid"/>
            </w:pPr>
            <w:r>
              <w:t>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DC2" w14:textId="39EE47CA" w:rsidR="00577B92" w:rsidRPr="000B2334" w:rsidRDefault="00B96582" w:rsidP="00577B92">
            <w:pPr>
              <w:pStyle w:val="LetterGrid"/>
            </w:pPr>
            <w:r>
              <w:t>O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F72" w14:textId="4BAD6932" w:rsidR="00577B92" w:rsidRPr="000B2334" w:rsidRDefault="00DB7A7D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316" w14:textId="792412EB" w:rsidR="00577B92" w:rsidRPr="000B2334" w:rsidRDefault="00A7117D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A97" w14:textId="0544EB93" w:rsidR="00577B92" w:rsidRPr="000B2334" w:rsidRDefault="00B96582" w:rsidP="00577B92">
            <w:pPr>
              <w:pStyle w:val="LetterGrid"/>
            </w:pPr>
            <w:r>
              <w:t>P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880" w14:textId="270923B6" w:rsidR="00577B92" w:rsidRPr="000B2334" w:rsidRDefault="009F3207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8CD" w14:textId="5C4929BF" w:rsidR="00577B92" w:rsidRPr="000B2334" w:rsidRDefault="00A77951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584" w14:textId="74F4540B" w:rsidR="00577B92" w:rsidRPr="000B2334" w:rsidRDefault="00A77951" w:rsidP="00577B92">
            <w:pPr>
              <w:pStyle w:val="LetterGrid"/>
            </w:pPr>
            <w:r>
              <w:t>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903" w14:textId="5326224B" w:rsidR="00577B92" w:rsidRPr="000B2334" w:rsidRDefault="000B3A45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CD5" w14:textId="0E3CF23F" w:rsidR="00577B92" w:rsidRPr="000B2334" w:rsidRDefault="000B3A45" w:rsidP="00577B92">
            <w:pPr>
              <w:pStyle w:val="LetterGrid"/>
            </w:pPr>
            <w:r>
              <w:t>M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1EE" w14:textId="1C0F33A5" w:rsidR="00577B92" w:rsidRPr="000B2334" w:rsidRDefault="000B3A45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62C" w14:textId="6511343F" w:rsidR="00577B92" w:rsidRPr="000B2334" w:rsidRDefault="000B3A45" w:rsidP="00577B92">
            <w:pPr>
              <w:pStyle w:val="LetterGrid"/>
            </w:pPr>
            <w:r>
              <w:t>P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776" w14:textId="0AC6A65E" w:rsidR="00577B92" w:rsidRPr="000B2334" w:rsidRDefault="000B3A45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EEA" w14:textId="22AD5BB7" w:rsidR="00577B92" w:rsidRPr="000B2334" w:rsidRDefault="000B3A45" w:rsidP="00577B92">
            <w:pPr>
              <w:pStyle w:val="LetterGrid"/>
            </w:pPr>
            <w:r>
              <w:t>D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0B4" w14:textId="00BA908C" w:rsidR="00577B92" w:rsidRPr="000B2334" w:rsidRDefault="00E12501" w:rsidP="00577B92">
            <w:pPr>
              <w:pStyle w:val="LetterGrid"/>
            </w:pPr>
            <w:r>
              <w:t>C</w:t>
            </w:r>
          </w:p>
        </w:tc>
      </w:tr>
      <w:tr w:rsidR="00BC5182" w:rsidRPr="00444C36" w14:paraId="4761AAB2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929" w14:textId="325EAB57" w:rsidR="00577B92" w:rsidRPr="000B2334" w:rsidRDefault="009E3522" w:rsidP="00577B92">
            <w:pPr>
              <w:pStyle w:val="LetterGrid"/>
            </w:pPr>
            <w:r>
              <w:t>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0DA" w14:textId="4141291C" w:rsidR="00577B92" w:rsidRPr="000B2334" w:rsidRDefault="00DB7A7D" w:rsidP="00577B92">
            <w:pPr>
              <w:pStyle w:val="LetterGrid"/>
            </w:pPr>
            <w:r>
              <w:t>T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590" w14:textId="0D2C5776" w:rsidR="00577B92" w:rsidRPr="000B2334" w:rsidRDefault="00A7117D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0B09" w14:textId="40697BD6" w:rsidR="00577B92" w:rsidRPr="000B2334" w:rsidRDefault="0001501D" w:rsidP="00577B92">
            <w:pPr>
              <w:pStyle w:val="LetterGrid"/>
            </w:pPr>
            <w:r>
              <w:t>D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B2D" w14:textId="77777777" w:rsidR="00577B92" w:rsidRPr="000B2334" w:rsidRDefault="00577B92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E32" w14:textId="5B170D66" w:rsidR="00577B92" w:rsidRPr="000B2334" w:rsidRDefault="0001501D" w:rsidP="00577B92">
            <w:pPr>
              <w:pStyle w:val="LetterGrid"/>
            </w:pPr>
            <w: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DA0" w14:textId="20D637F8" w:rsidR="00577B92" w:rsidRPr="000B2334" w:rsidRDefault="00F00B60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FEAE" w14:textId="21C0D793" w:rsidR="00577B92" w:rsidRPr="000B2334" w:rsidRDefault="0001501D" w:rsidP="00577B92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4735" w14:textId="03A857DA" w:rsidR="00577B92" w:rsidRPr="000B2334" w:rsidRDefault="007240F7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89A" w14:textId="47EE824B" w:rsidR="00577B92" w:rsidRPr="000B2334" w:rsidRDefault="007240F7" w:rsidP="00577B92">
            <w:pPr>
              <w:pStyle w:val="LetterGrid"/>
            </w:pPr>
            <w:r>
              <w:t>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FAC" w14:textId="24094FE3" w:rsidR="00577B92" w:rsidRPr="000B2334" w:rsidRDefault="007240F7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98D" w14:textId="3A699DB9" w:rsidR="00577B92" w:rsidRPr="000B2334" w:rsidRDefault="00AF1AAA" w:rsidP="00577B92">
            <w:pPr>
              <w:pStyle w:val="LetterGrid"/>
            </w:pPr>
            <w: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550" w14:textId="47E3F8C5" w:rsidR="00577B92" w:rsidRPr="000B2334" w:rsidRDefault="00965057" w:rsidP="00577B92">
            <w:pPr>
              <w:pStyle w:val="LetterGrid"/>
            </w:pPr>
            <w:r>
              <w:t>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5A9" w14:textId="0A9F8EBE" w:rsidR="00577B92" w:rsidRPr="000B2334" w:rsidRDefault="00965057" w:rsidP="00577B92">
            <w:pPr>
              <w:pStyle w:val="LetterGrid"/>
            </w:pPr>
            <w:r>
              <w:t>G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CDC" w14:textId="33773F0C" w:rsidR="00577B92" w:rsidRPr="000B2334" w:rsidRDefault="00E12501" w:rsidP="00577B92">
            <w:pPr>
              <w:pStyle w:val="LetterGrid"/>
            </w:pPr>
            <w:r>
              <w:t>E</w:t>
            </w:r>
          </w:p>
        </w:tc>
      </w:tr>
      <w:tr w:rsidR="00BC5182" w:rsidRPr="00444C36" w14:paraId="498A1148" w14:textId="77777777" w:rsidTr="00BC5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pct"/>
          <w:trHeight w:val="652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00A" w14:textId="671E6A21" w:rsidR="00577B92" w:rsidRPr="000B2334" w:rsidRDefault="00DB7A7D" w:rsidP="00577B92">
            <w:pPr>
              <w:pStyle w:val="LetterGrid"/>
            </w:pPr>
            <w:r>
              <w:t>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D26" w14:textId="2C703FA3" w:rsidR="00577B92" w:rsidRPr="000B2334" w:rsidRDefault="00DB63BA" w:rsidP="00577B92">
            <w:pPr>
              <w:pStyle w:val="LetterGrid"/>
            </w:pPr>
            <w:r>
              <w:t>E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983" w14:textId="25805CAD" w:rsidR="00577B92" w:rsidRPr="000B2334" w:rsidRDefault="003A1663" w:rsidP="003A1663">
            <w:pPr>
              <w:pStyle w:val="LetterGrid"/>
            </w:pPr>
            <w:r>
              <w:t>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736" w14:textId="54B26AF4" w:rsidR="00577B92" w:rsidRPr="000B2334" w:rsidRDefault="0036333C" w:rsidP="00C06F1D">
            <w:pPr>
              <w:pStyle w:val="LetterGrid"/>
              <w:jc w:val="left"/>
            </w:pPr>
            <w:r>
              <w:t xml:space="preserve"> </w:t>
            </w:r>
            <w:r w:rsidR="00650701">
              <w:t xml:space="preserve">  </w:t>
            </w:r>
            <w:r w:rsidR="00463ABB"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651" w14:textId="136DB492" w:rsidR="00577B92" w:rsidRPr="000B2334" w:rsidRDefault="003A1663" w:rsidP="00577B92">
            <w:pPr>
              <w:pStyle w:val="LetterGrid"/>
            </w:pPr>
            <w: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4800" w14:textId="4D159D57" w:rsidR="00577B92" w:rsidRPr="000B2334" w:rsidRDefault="004955D0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B64" w14:textId="5141DF08" w:rsidR="00577B92" w:rsidRPr="000B2334" w:rsidRDefault="004955D0" w:rsidP="00577B92">
            <w:pPr>
              <w:pStyle w:val="LetterGrid"/>
            </w:pPr>
            <w:r>
              <w:t>M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AAD" w14:textId="2326A0D4" w:rsidR="00577B92" w:rsidRPr="000B2334" w:rsidRDefault="00F77805" w:rsidP="00577B92">
            <w:pPr>
              <w:pStyle w:val="LetterGrid"/>
            </w:pPr>
            <w:r>
              <w:t>P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667" w14:textId="487022CD" w:rsidR="00577B92" w:rsidRPr="000B2334" w:rsidRDefault="003A1663" w:rsidP="00577B92">
            <w:pPr>
              <w:pStyle w:val="LetterGrid"/>
            </w:pPr>
            <w:r>
              <w:t>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217" w14:textId="4275AC4E" w:rsidR="00577B92" w:rsidRPr="000B2334" w:rsidRDefault="005A6793" w:rsidP="00577B92">
            <w:pPr>
              <w:pStyle w:val="LetterGrid"/>
            </w:pPr>
            <w:r>
              <w:t>R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0CB" w14:textId="74DFE43F" w:rsidR="00577B92" w:rsidRPr="000B2334" w:rsidRDefault="009E3522" w:rsidP="00577B92">
            <w:pPr>
              <w:pStyle w:val="LetterGrid"/>
            </w:pPr>
            <w:r>
              <w:t>H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FEE" w14:textId="4C443534" w:rsidR="00577B92" w:rsidRPr="000B2334" w:rsidRDefault="009E3522" w:rsidP="00577B92">
            <w:pPr>
              <w:pStyle w:val="LetterGrid"/>
            </w:pPr>
            <w:r>
              <w:t>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B64" w14:textId="070A871E" w:rsidR="00577B92" w:rsidRPr="000B2334" w:rsidRDefault="00B96582" w:rsidP="00577B92">
            <w:pPr>
              <w:pStyle w:val="LetterGrid"/>
            </w:pPr>
            <w:r>
              <w:t>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26E" w14:textId="37600BB8" w:rsidR="00577B92" w:rsidRPr="000B2334" w:rsidRDefault="005A6793" w:rsidP="00577B92">
            <w:pPr>
              <w:pStyle w:val="LetterGrid"/>
            </w:pPr>
            <w:r>
              <w:t>O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D67" w14:textId="48B06DF6" w:rsidR="00577B92" w:rsidRPr="000B2334" w:rsidRDefault="00E12501" w:rsidP="00577B92">
            <w:pPr>
              <w:pStyle w:val="LetterGrid"/>
            </w:pPr>
            <w:r>
              <w:t>R</w:t>
            </w:r>
          </w:p>
        </w:tc>
      </w:tr>
    </w:tbl>
    <w:p w14:paraId="50C5E154" w14:textId="77777777" w:rsidR="00A24362" w:rsidRDefault="00A24362" w:rsidP="00985EF3">
      <w:pPr>
        <w:spacing w:line="240" w:lineRule="auto"/>
        <w:rPr>
          <w:szCs w:val="28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337"/>
        <w:gridCol w:w="2338"/>
        <w:gridCol w:w="2337"/>
        <w:gridCol w:w="2338"/>
      </w:tblGrid>
      <w:tr w:rsidR="00577B92" w:rsidRPr="00A24362" w14:paraId="10C1F6D9" w14:textId="77777777" w:rsidTr="00577B92">
        <w:trPr>
          <w:trHeight w:val="1728"/>
        </w:trPr>
        <w:tc>
          <w:tcPr>
            <w:tcW w:w="2337" w:type="dxa"/>
          </w:tcPr>
          <w:p w14:paraId="52623C1D" w14:textId="37294046" w:rsidR="00577B92" w:rsidRPr="003D65A0" w:rsidRDefault="0067366D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Neuroplasticity</w:t>
            </w:r>
          </w:p>
          <w:p w14:paraId="1DA91441" w14:textId="7325CDDA" w:rsidR="00577B92" w:rsidRPr="003D65A0" w:rsidRDefault="007637FA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Rewire</w:t>
            </w:r>
          </w:p>
          <w:p w14:paraId="7A7AD4C8" w14:textId="423E1EF4" w:rsidR="00577B92" w:rsidRPr="003D65A0" w:rsidRDefault="00B64DB0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Improve</w:t>
            </w:r>
          </w:p>
          <w:p w14:paraId="5541EE52" w14:textId="3B5D78F1" w:rsidR="00577B92" w:rsidRPr="003D65A0" w:rsidRDefault="00CA3D1A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Pattern</w:t>
            </w:r>
          </w:p>
          <w:p w14:paraId="5D60AEC2" w14:textId="4B6DDB67" w:rsidR="00577B92" w:rsidRPr="003D65A0" w:rsidRDefault="00577B92" w:rsidP="00577B92">
            <w:pPr>
              <w:spacing w:line="240" w:lineRule="auto"/>
              <w:rPr>
                <w:szCs w:val="28"/>
              </w:rPr>
            </w:pPr>
          </w:p>
        </w:tc>
        <w:tc>
          <w:tcPr>
            <w:tcW w:w="2338" w:type="dxa"/>
          </w:tcPr>
          <w:p w14:paraId="611D22B0" w14:textId="1A956F0F" w:rsidR="00577B92" w:rsidRPr="003D65A0" w:rsidRDefault="008A02F3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Disease</w:t>
            </w:r>
          </w:p>
          <w:p w14:paraId="35C8AE74" w14:textId="745B06C5" w:rsidR="00577B92" w:rsidRPr="003D65A0" w:rsidRDefault="00286127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Retrain</w:t>
            </w:r>
          </w:p>
          <w:p w14:paraId="6ED95CEC" w14:textId="2DA19233" w:rsidR="00577B92" w:rsidRPr="003D65A0" w:rsidRDefault="00136208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Behavior</w:t>
            </w:r>
          </w:p>
          <w:p w14:paraId="23CEC033" w14:textId="121ABF07" w:rsidR="00577B92" w:rsidRPr="003D65A0" w:rsidRDefault="00577B92" w:rsidP="00577B92">
            <w:pPr>
              <w:spacing w:line="240" w:lineRule="auto"/>
              <w:rPr>
                <w:szCs w:val="28"/>
              </w:rPr>
            </w:pPr>
            <w:r w:rsidRPr="003D65A0">
              <w:rPr>
                <w:szCs w:val="28"/>
              </w:rPr>
              <w:t>B</w:t>
            </w:r>
            <w:r w:rsidR="00D55646">
              <w:rPr>
                <w:szCs w:val="28"/>
              </w:rPr>
              <w:t>rain</w:t>
            </w:r>
          </w:p>
          <w:p w14:paraId="4DB01EBF" w14:textId="425146BC" w:rsidR="00577B92" w:rsidRPr="003D65A0" w:rsidRDefault="00577B92" w:rsidP="00577B92">
            <w:pPr>
              <w:spacing w:line="240" w:lineRule="auto"/>
              <w:rPr>
                <w:szCs w:val="28"/>
              </w:rPr>
            </w:pPr>
          </w:p>
        </w:tc>
        <w:tc>
          <w:tcPr>
            <w:tcW w:w="2337" w:type="dxa"/>
          </w:tcPr>
          <w:p w14:paraId="78986465" w14:textId="2B439208" w:rsidR="00577B92" w:rsidRPr="003D65A0" w:rsidRDefault="009B28CC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Cells</w:t>
            </w:r>
          </w:p>
          <w:p w14:paraId="09505CD3" w14:textId="2CE285D6" w:rsidR="00577B92" w:rsidRPr="003D65A0" w:rsidRDefault="00577B92" w:rsidP="00577B92">
            <w:pPr>
              <w:spacing w:line="240" w:lineRule="auto"/>
              <w:rPr>
                <w:szCs w:val="28"/>
              </w:rPr>
            </w:pPr>
            <w:r w:rsidRPr="003D65A0">
              <w:rPr>
                <w:szCs w:val="28"/>
              </w:rPr>
              <w:t>A</w:t>
            </w:r>
            <w:r w:rsidR="002E287E">
              <w:rPr>
                <w:szCs w:val="28"/>
              </w:rPr>
              <w:t>ddiction</w:t>
            </w:r>
          </w:p>
          <w:p w14:paraId="3BC7A82A" w14:textId="77777777" w:rsidR="00577B92" w:rsidRDefault="00A80EC2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Transform</w:t>
            </w:r>
          </w:p>
          <w:p w14:paraId="2B4C892F" w14:textId="77777777" w:rsidR="003946CF" w:rsidRDefault="009517DA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Trauma</w:t>
            </w:r>
          </w:p>
          <w:p w14:paraId="53EEE598" w14:textId="2B788721" w:rsidR="00737002" w:rsidRPr="003D65A0" w:rsidRDefault="00737002" w:rsidP="00B84337">
            <w:pPr>
              <w:spacing w:line="240" w:lineRule="auto"/>
              <w:rPr>
                <w:szCs w:val="28"/>
              </w:rPr>
            </w:pPr>
          </w:p>
        </w:tc>
        <w:tc>
          <w:tcPr>
            <w:tcW w:w="2338" w:type="dxa"/>
          </w:tcPr>
          <w:p w14:paraId="62A8CE30" w14:textId="4483971E" w:rsidR="00577B92" w:rsidRDefault="00B84337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D</w:t>
            </w:r>
            <w:r w:rsidR="00DD6ED9">
              <w:rPr>
                <w:szCs w:val="28"/>
              </w:rPr>
              <w:t>opamine</w:t>
            </w:r>
          </w:p>
          <w:p w14:paraId="2A7B65C1" w14:textId="283451BF" w:rsidR="006A6DB3" w:rsidRDefault="00623854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Complex</w:t>
            </w:r>
          </w:p>
          <w:p w14:paraId="3C6B2561" w14:textId="57C099BA" w:rsidR="00623854" w:rsidRDefault="00623854" w:rsidP="00577B9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Devastating</w:t>
            </w:r>
          </w:p>
          <w:p w14:paraId="350B622C" w14:textId="292F80B7" w:rsidR="00577B92" w:rsidRPr="00A24362" w:rsidRDefault="00623854" w:rsidP="007118AE">
            <w:pPr>
              <w:spacing w:line="240" w:lineRule="auto"/>
            </w:pPr>
            <w:r>
              <w:rPr>
                <w:szCs w:val="28"/>
              </w:rPr>
              <w:t>Recovery</w:t>
            </w:r>
          </w:p>
        </w:tc>
      </w:tr>
    </w:tbl>
    <w:p w14:paraId="7C279F09" w14:textId="77777777" w:rsidR="006F3A2A" w:rsidRPr="000B2334" w:rsidRDefault="006F3A2A" w:rsidP="009C2E0F">
      <w:pPr>
        <w:spacing w:line="240" w:lineRule="auto"/>
        <w:rPr>
          <w:szCs w:val="28"/>
        </w:rPr>
      </w:pPr>
    </w:p>
    <w:sectPr w:rsidR="006F3A2A" w:rsidRPr="000B2334" w:rsidSect="002C76CF">
      <w:type w:val="continuous"/>
      <w:pgSz w:w="12240" w:h="15840" w:code="1"/>
      <w:pgMar w:top="1440" w:right="1440" w:bottom="86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C28C" w14:textId="77777777" w:rsidR="00F24577" w:rsidRDefault="00F24577" w:rsidP="00832264">
      <w:pPr>
        <w:spacing w:line="240" w:lineRule="auto"/>
      </w:pPr>
      <w:r>
        <w:separator/>
      </w:r>
    </w:p>
  </w:endnote>
  <w:endnote w:type="continuationSeparator" w:id="0">
    <w:p w14:paraId="60B219CB" w14:textId="77777777" w:rsidR="00F24577" w:rsidRDefault="00F24577" w:rsidP="00832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13FB" w14:textId="77777777" w:rsidR="00F24577" w:rsidRDefault="00F24577" w:rsidP="00832264">
      <w:pPr>
        <w:spacing w:line="240" w:lineRule="auto"/>
      </w:pPr>
      <w:r>
        <w:separator/>
      </w:r>
    </w:p>
  </w:footnote>
  <w:footnote w:type="continuationSeparator" w:id="0">
    <w:p w14:paraId="2A19731F" w14:textId="77777777" w:rsidR="00F24577" w:rsidRDefault="00F24577" w:rsidP="00832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C17"/>
    <w:multiLevelType w:val="hybridMultilevel"/>
    <w:tmpl w:val="39BE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5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EF"/>
    <w:rsid w:val="00012909"/>
    <w:rsid w:val="00014CF9"/>
    <w:rsid w:val="0001501D"/>
    <w:rsid w:val="00037A23"/>
    <w:rsid w:val="000513F3"/>
    <w:rsid w:val="000535AF"/>
    <w:rsid w:val="00056359"/>
    <w:rsid w:val="0006217A"/>
    <w:rsid w:val="000668CF"/>
    <w:rsid w:val="000712BE"/>
    <w:rsid w:val="00081711"/>
    <w:rsid w:val="00091937"/>
    <w:rsid w:val="0009260E"/>
    <w:rsid w:val="00095301"/>
    <w:rsid w:val="0009796A"/>
    <w:rsid w:val="000A0D11"/>
    <w:rsid w:val="000A35E0"/>
    <w:rsid w:val="000B13C7"/>
    <w:rsid w:val="000B2334"/>
    <w:rsid w:val="000B3A45"/>
    <w:rsid w:val="000B48A1"/>
    <w:rsid w:val="000B653C"/>
    <w:rsid w:val="000D2F5A"/>
    <w:rsid w:val="000D6904"/>
    <w:rsid w:val="000E4731"/>
    <w:rsid w:val="00114BA1"/>
    <w:rsid w:val="001174D6"/>
    <w:rsid w:val="001234AF"/>
    <w:rsid w:val="00133C0C"/>
    <w:rsid w:val="00133DE3"/>
    <w:rsid w:val="00136208"/>
    <w:rsid w:val="00137734"/>
    <w:rsid w:val="00137F58"/>
    <w:rsid w:val="0014122F"/>
    <w:rsid w:val="00150C8F"/>
    <w:rsid w:val="0015515B"/>
    <w:rsid w:val="001564BB"/>
    <w:rsid w:val="00161458"/>
    <w:rsid w:val="00165893"/>
    <w:rsid w:val="0016680F"/>
    <w:rsid w:val="001673DD"/>
    <w:rsid w:val="00177A62"/>
    <w:rsid w:val="00182188"/>
    <w:rsid w:val="00190AE7"/>
    <w:rsid w:val="00192585"/>
    <w:rsid w:val="001925D2"/>
    <w:rsid w:val="00196994"/>
    <w:rsid w:val="001A06B1"/>
    <w:rsid w:val="001A22E6"/>
    <w:rsid w:val="001A3202"/>
    <w:rsid w:val="001A4351"/>
    <w:rsid w:val="001B15A5"/>
    <w:rsid w:val="001B2567"/>
    <w:rsid w:val="001B314D"/>
    <w:rsid w:val="001C497A"/>
    <w:rsid w:val="001C671C"/>
    <w:rsid w:val="001C6AA6"/>
    <w:rsid w:val="001C6D84"/>
    <w:rsid w:val="001D239B"/>
    <w:rsid w:val="001E7108"/>
    <w:rsid w:val="002238BD"/>
    <w:rsid w:val="00231F92"/>
    <w:rsid w:val="00235C74"/>
    <w:rsid w:val="00237A0F"/>
    <w:rsid w:val="002410B3"/>
    <w:rsid w:val="002472A8"/>
    <w:rsid w:val="00274047"/>
    <w:rsid w:val="00281643"/>
    <w:rsid w:val="0028462B"/>
    <w:rsid w:val="00286127"/>
    <w:rsid w:val="00286432"/>
    <w:rsid w:val="00293AAE"/>
    <w:rsid w:val="00296978"/>
    <w:rsid w:val="00296ACF"/>
    <w:rsid w:val="002A7BC2"/>
    <w:rsid w:val="002C423C"/>
    <w:rsid w:val="002C667E"/>
    <w:rsid w:val="002C76CF"/>
    <w:rsid w:val="002D0D99"/>
    <w:rsid w:val="002E287E"/>
    <w:rsid w:val="002E3429"/>
    <w:rsid w:val="0030586F"/>
    <w:rsid w:val="00310485"/>
    <w:rsid w:val="00311779"/>
    <w:rsid w:val="00317E5F"/>
    <w:rsid w:val="00332F18"/>
    <w:rsid w:val="00344E0C"/>
    <w:rsid w:val="003460A9"/>
    <w:rsid w:val="00351D5F"/>
    <w:rsid w:val="0036200F"/>
    <w:rsid w:val="0036333C"/>
    <w:rsid w:val="00363F13"/>
    <w:rsid w:val="00364F25"/>
    <w:rsid w:val="00367C5B"/>
    <w:rsid w:val="0037281A"/>
    <w:rsid w:val="00375CCE"/>
    <w:rsid w:val="00376C17"/>
    <w:rsid w:val="00377E4E"/>
    <w:rsid w:val="00381026"/>
    <w:rsid w:val="003946CF"/>
    <w:rsid w:val="003A1663"/>
    <w:rsid w:val="003A4B26"/>
    <w:rsid w:val="003A7F5F"/>
    <w:rsid w:val="003B16BD"/>
    <w:rsid w:val="003B3EF8"/>
    <w:rsid w:val="003B6C18"/>
    <w:rsid w:val="003C7178"/>
    <w:rsid w:val="003C7F87"/>
    <w:rsid w:val="003D49C0"/>
    <w:rsid w:val="003D6096"/>
    <w:rsid w:val="003D6E19"/>
    <w:rsid w:val="003E6610"/>
    <w:rsid w:val="00404858"/>
    <w:rsid w:val="00405CF8"/>
    <w:rsid w:val="00410FD2"/>
    <w:rsid w:val="004120B0"/>
    <w:rsid w:val="00414880"/>
    <w:rsid w:val="00423740"/>
    <w:rsid w:val="004247E2"/>
    <w:rsid w:val="00430D8C"/>
    <w:rsid w:val="0043445E"/>
    <w:rsid w:val="00444C36"/>
    <w:rsid w:val="00451E00"/>
    <w:rsid w:val="00460ECD"/>
    <w:rsid w:val="0046376C"/>
    <w:rsid w:val="00463ABB"/>
    <w:rsid w:val="0047398D"/>
    <w:rsid w:val="004955D0"/>
    <w:rsid w:val="004A4D72"/>
    <w:rsid w:val="004B3F58"/>
    <w:rsid w:val="004B78F1"/>
    <w:rsid w:val="004C0C5F"/>
    <w:rsid w:val="004C0D9F"/>
    <w:rsid w:val="004D1031"/>
    <w:rsid w:val="004D16EE"/>
    <w:rsid w:val="004E359E"/>
    <w:rsid w:val="004E72B3"/>
    <w:rsid w:val="004E7B73"/>
    <w:rsid w:val="004F009E"/>
    <w:rsid w:val="0051405E"/>
    <w:rsid w:val="00520497"/>
    <w:rsid w:val="00521964"/>
    <w:rsid w:val="00532547"/>
    <w:rsid w:val="005405D8"/>
    <w:rsid w:val="005456C1"/>
    <w:rsid w:val="00550C3E"/>
    <w:rsid w:val="005529C6"/>
    <w:rsid w:val="00563ED6"/>
    <w:rsid w:val="0056687F"/>
    <w:rsid w:val="00577B92"/>
    <w:rsid w:val="005807D9"/>
    <w:rsid w:val="00580F45"/>
    <w:rsid w:val="005816D7"/>
    <w:rsid w:val="0059391C"/>
    <w:rsid w:val="00594E97"/>
    <w:rsid w:val="005A015D"/>
    <w:rsid w:val="005A1258"/>
    <w:rsid w:val="005A6793"/>
    <w:rsid w:val="005A6E2B"/>
    <w:rsid w:val="005A6ECD"/>
    <w:rsid w:val="005A75B3"/>
    <w:rsid w:val="005B1296"/>
    <w:rsid w:val="005B39E7"/>
    <w:rsid w:val="005C2087"/>
    <w:rsid w:val="005C3544"/>
    <w:rsid w:val="005C7E42"/>
    <w:rsid w:val="005D442D"/>
    <w:rsid w:val="005D6C46"/>
    <w:rsid w:val="005E0987"/>
    <w:rsid w:val="005E3151"/>
    <w:rsid w:val="005E6C02"/>
    <w:rsid w:val="00600D78"/>
    <w:rsid w:val="00602B1A"/>
    <w:rsid w:val="00604D7E"/>
    <w:rsid w:val="00605936"/>
    <w:rsid w:val="00614A00"/>
    <w:rsid w:val="00617E60"/>
    <w:rsid w:val="00621F6E"/>
    <w:rsid w:val="00623854"/>
    <w:rsid w:val="00627806"/>
    <w:rsid w:val="00627940"/>
    <w:rsid w:val="00631B4C"/>
    <w:rsid w:val="006358F4"/>
    <w:rsid w:val="006401FB"/>
    <w:rsid w:val="006409C6"/>
    <w:rsid w:val="00640CC4"/>
    <w:rsid w:val="0064155E"/>
    <w:rsid w:val="00644C4E"/>
    <w:rsid w:val="00650701"/>
    <w:rsid w:val="00652A27"/>
    <w:rsid w:val="00653F6B"/>
    <w:rsid w:val="00654EE9"/>
    <w:rsid w:val="0066305A"/>
    <w:rsid w:val="00667263"/>
    <w:rsid w:val="00667A3A"/>
    <w:rsid w:val="0067182B"/>
    <w:rsid w:val="0067366D"/>
    <w:rsid w:val="006809E5"/>
    <w:rsid w:val="00682AA7"/>
    <w:rsid w:val="0069484A"/>
    <w:rsid w:val="00695F57"/>
    <w:rsid w:val="0069606D"/>
    <w:rsid w:val="00696352"/>
    <w:rsid w:val="00697F7A"/>
    <w:rsid w:val="006A3FA6"/>
    <w:rsid w:val="006A6DB3"/>
    <w:rsid w:val="006B2D61"/>
    <w:rsid w:val="006B350C"/>
    <w:rsid w:val="006C2F8B"/>
    <w:rsid w:val="006C3C7C"/>
    <w:rsid w:val="006C53BA"/>
    <w:rsid w:val="006D2F23"/>
    <w:rsid w:val="006F3A2A"/>
    <w:rsid w:val="006F772A"/>
    <w:rsid w:val="007118AE"/>
    <w:rsid w:val="00711B7C"/>
    <w:rsid w:val="00712C72"/>
    <w:rsid w:val="00716EFC"/>
    <w:rsid w:val="00723628"/>
    <w:rsid w:val="007240F7"/>
    <w:rsid w:val="00725B11"/>
    <w:rsid w:val="007306FB"/>
    <w:rsid w:val="007336CA"/>
    <w:rsid w:val="0073615D"/>
    <w:rsid w:val="00737002"/>
    <w:rsid w:val="00741495"/>
    <w:rsid w:val="007637FA"/>
    <w:rsid w:val="00784615"/>
    <w:rsid w:val="0079126B"/>
    <w:rsid w:val="007B369F"/>
    <w:rsid w:val="007B4B24"/>
    <w:rsid w:val="007D2F63"/>
    <w:rsid w:val="007D56C8"/>
    <w:rsid w:val="007E03D1"/>
    <w:rsid w:val="007F0963"/>
    <w:rsid w:val="007F30B5"/>
    <w:rsid w:val="007F5E5D"/>
    <w:rsid w:val="00804DBB"/>
    <w:rsid w:val="00805565"/>
    <w:rsid w:val="00825A78"/>
    <w:rsid w:val="00826FC5"/>
    <w:rsid w:val="0083102B"/>
    <w:rsid w:val="00832264"/>
    <w:rsid w:val="00833F3D"/>
    <w:rsid w:val="0085304F"/>
    <w:rsid w:val="00865ED8"/>
    <w:rsid w:val="0087174D"/>
    <w:rsid w:val="0087334A"/>
    <w:rsid w:val="00877265"/>
    <w:rsid w:val="00880202"/>
    <w:rsid w:val="008825CA"/>
    <w:rsid w:val="00886493"/>
    <w:rsid w:val="0089180F"/>
    <w:rsid w:val="008A02F3"/>
    <w:rsid w:val="008C0A07"/>
    <w:rsid w:val="008C0D5A"/>
    <w:rsid w:val="008C0E7B"/>
    <w:rsid w:val="008D52A4"/>
    <w:rsid w:val="008E4FA3"/>
    <w:rsid w:val="008E7FAA"/>
    <w:rsid w:val="008F1D52"/>
    <w:rsid w:val="008F52F9"/>
    <w:rsid w:val="0090380C"/>
    <w:rsid w:val="00903B36"/>
    <w:rsid w:val="00914189"/>
    <w:rsid w:val="00915F22"/>
    <w:rsid w:val="00927E9B"/>
    <w:rsid w:val="0094678D"/>
    <w:rsid w:val="0095092F"/>
    <w:rsid w:val="009517DA"/>
    <w:rsid w:val="009602DF"/>
    <w:rsid w:val="00965057"/>
    <w:rsid w:val="00965502"/>
    <w:rsid w:val="009826C6"/>
    <w:rsid w:val="00985EF3"/>
    <w:rsid w:val="00990E13"/>
    <w:rsid w:val="0099189F"/>
    <w:rsid w:val="00993EF3"/>
    <w:rsid w:val="009A4CA5"/>
    <w:rsid w:val="009B14C9"/>
    <w:rsid w:val="009B178B"/>
    <w:rsid w:val="009B28CC"/>
    <w:rsid w:val="009B4C3B"/>
    <w:rsid w:val="009C2E0F"/>
    <w:rsid w:val="009D52E2"/>
    <w:rsid w:val="009E3522"/>
    <w:rsid w:val="009F3207"/>
    <w:rsid w:val="009F4F1F"/>
    <w:rsid w:val="009F6164"/>
    <w:rsid w:val="009F7D4E"/>
    <w:rsid w:val="00A01050"/>
    <w:rsid w:val="00A03D41"/>
    <w:rsid w:val="00A22E89"/>
    <w:rsid w:val="00A23559"/>
    <w:rsid w:val="00A24362"/>
    <w:rsid w:val="00A2709C"/>
    <w:rsid w:val="00A46AEA"/>
    <w:rsid w:val="00A50B10"/>
    <w:rsid w:val="00A544E7"/>
    <w:rsid w:val="00A56BBC"/>
    <w:rsid w:val="00A707E8"/>
    <w:rsid w:val="00A7117D"/>
    <w:rsid w:val="00A71789"/>
    <w:rsid w:val="00A77951"/>
    <w:rsid w:val="00A80EC2"/>
    <w:rsid w:val="00A91067"/>
    <w:rsid w:val="00A9546A"/>
    <w:rsid w:val="00AA781A"/>
    <w:rsid w:val="00AD2BD5"/>
    <w:rsid w:val="00AD3B64"/>
    <w:rsid w:val="00AE5100"/>
    <w:rsid w:val="00AF16EF"/>
    <w:rsid w:val="00AF1AAA"/>
    <w:rsid w:val="00AF2C72"/>
    <w:rsid w:val="00AF3859"/>
    <w:rsid w:val="00AF5B67"/>
    <w:rsid w:val="00B01096"/>
    <w:rsid w:val="00B04661"/>
    <w:rsid w:val="00B061F8"/>
    <w:rsid w:val="00B125EB"/>
    <w:rsid w:val="00B13E7B"/>
    <w:rsid w:val="00B451FD"/>
    <w:rsid w:val="00B45AC5"/>
    <w:rsid w:val="00B47E9A"/>
    <w:rsid w:val="00B6375B"/>
    <w:rsid w:val="00B64DB0"/>
    <w:rsid w:val="00B71C06"/>
    <w:rsid w:val="00B738BD"/>
    <w:rsid w:val="00B73B4B"/>
    <w:rsid w:val="00B7620A"/>
    <w:rsid w:val="00B84337"/>
    <w:rsid w:val="00B9011E"/>
    <w:rsid w:val="00B911C0"/>
    <w:rsid w:val="00B95D8E"/>
    <w:rsid w:val="00B96582"/>
    <w:rsid w:val="00B96B9B"/>
    <w:rsid w:val="00BA7DAD"/>
    <w:rsid w:val="00BC29E8"/>
    <w:rsid w:val="00BC5182"/>
    <w:rsid w:val="00BD0159"/>
    <w:rsid w:val="00BD21D2"/>
    <w:rsid w:val="00BD5013"/>
    <w:rsid w:val="00BD52B9"/>
    <w:rsid w:val="00BE1E22"/>
    <w:rsid w:val="00BE5325"/>
    <w:rsid w:val="00BF47A2"/>
    <w:rsid w:val="00BF7A2A"/>
    <w:rsid w:val="00C0138C"/>
    <w:rsid w:val="00C046A7"/>
    <w:rsid w:val="00C04B8D"/>
    <w:rsid w:val="00C0656F"/>
    <w:rsid w:val="00C06F1D"/>
    <w:rsid w:val="00C10C05"/>
    <w:rsid w:val="00C321FF"/>
    <w:rsid w:val="00C332A9"/>
    <w:rsid w:val="00C3780F"/>
    <w:rsid w:val="00C4015E"/>
    <w:rsid w:val="00C52F08"/>
    <w:rsid w:val="00C600AE"/>
    <w:rsid w:val="00C6642F"/>
    <w:rsid w:val="00C7596D"/>
    <w:rsid w:val="00C76712"/>
    <w:rsid w:val="00C76F81"/>
    <w:rsid w:val="00C77F12"/>
    <w:rsid w:val="00C84140"/>
    <w:rsid w:val="00C93195"/>
    <w:rsid w:val="00C93E0D"/>
    <w:rsid w:val="00CA11AD"/>
    <w:rsid w:val="00CA3D1A"/>
    <w:rsid w:val="00CB2427"/>
    <w:rsid w:val="00CC51C5"/>
    <w:rsid w:val="00CD14A3"/>
    <w:rsid w:val="00CD340F"/>
    <w:rsid w:val="00CD5F52"/>
    <w:rsid w:val="00D013C4"/>
    <w:rsid w:val="00D130E5"/>
    <w:rsid w:val="00D14AF4"/>
    <w:rsid w:val="00D3495E"/>
    <w:rsid w:val="00D402FE"/>
    <w:rsid w:val="00D46148"/>
    <w:rsid w:val="00D55646"/>
    <w:rsid w:val="00D64A10"/>
    <w:rsid w:val="00D70DAD"/>
    <w:rsid w:val="00D7135B"/>
    <w:rsid w:val="00D7202B"/>
    <w:rsid w:val="00D722D0"/>
    <w:rsid w:val="00D73040"/>
    <w:rsid w:val="00D775B5"/>
    <w:rsid w:val="00D900C8"/>
    <w:rsid w:val="00D91CF7"/>
    <w:rsid w:val="00DA590D"/>
    <w:rsid w:val="00DB188C"/>
    <w:rsid w:val="00DB63BA"/>
    <w:rsid w:val="00DB7A7D"/>
    <w:rsid w:val="00DC22BF"/>
    <w:rsid w:val="00DC5D16"/>
    <w:rsid w:val="00DC7A18"/>
    <w:rsid w:val="00DD3481"/>
    <w:rsid w:val="00DD6ED9"/>
    <w:rsid w:val="00DE2E57"/>
    <w:rsid w:val="00E11B4D"/>
    <w:rsid w:val="00E12501"/>
    <w:rsid w:val="00E15F2B"/>
    <w:rsid w:val="00E27A65"/>
    <w:rsid w:val="00E336D0"/>
    <w:rsid w:val="00E352ED"/>
    <w:rsid w:val="00E56044"/>
    <w:rsid w:val="00E60DF3"/>
    <w:rsid w:val="00E75E0B"/>
    <w:rsid w:val="00E81AAB"/>
    <w:rsid w:val="00E82163"/>
    <w:rsid w:val="00E86631"/>
    <w:rsid w:val="00E8721B"/>
    <w:rsid w:val="00E8767C"/>
    <w:rsid w:val="00E920AF"/>
    <w:rsid w:val="00EB588F"/>
    <w:rsid w:val="00EC658A"/>
    <w:rsid w:val="00ED43BB"/>
    <w:rsid w:val="00ED7979"/>
    <w:rsid w:val="00EE2D97"/>
    <w:rsid w:val="00F00B60"/>
    <w:rsid w:val="00F04680"/>
    <w:rsid w:val="00F07B2A"/>
    <w:rsid w:val="00F14B92"/>
    <w:rsid w:val="00F24577"/>
    <w:rsid w:val="00F342F3"/>
    <w:rsid w:val="00F437E0"/>
    <w:rsid w:val="00F45494"/>
    <w:rsid w:val="00F45ED9"/>
    <w:rsid w:val="00F54329"/>
    <w:rsid w:val="00F613B7"/>
    <w:rsid w:val="00F633D3"/>
    <w:rsid w:val="00F67983"/>
    <w:rsid w:val="00F67F4C"/>
    <w:rsid w:val="00F7231E"/>
    <w:rsid w:val="00F77805"/>
    <w:rsid w:val="00F82AFC"/>
    <w:rsid w:val="00FB65B7"/>
    <w:rsid w:val="00FB7269"/>
    <w:rsid w:val="00FD04B2"/>
    <w:rsid w:val="00FE0BE6"/>
    <w:rsid w:val="00FE21C8"/>
    <w:rsid w:val="00FF7C3B"/>
    <w:rsid w:val="0C57112A"/>
    <w:rsid w:val="1C908B2C"/>
    <w:rsid w:val="27D0F1D2"/>
    <w:rsid w:val="63161535"/>
    <w:rsid w:val="638E6C0D"/>
    <w:rsid w:val="64C9E1E5"/>
    <w:rsid w:val="75B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49C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62"/>
    <w:pPr>
      <w:spacing w:after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4362"/>
    <w:pPr>
      <w:spacing w:line="240" w:lineRule="auto"/>
    </w:pPr>
    <w:rPr>
      <w:rFonts w:asciiTheme="majorHAnsi" w:eastAsia="Times New Roman" w:hAnsiTheme="majorHAnsi" w:cs="Calibri"/>
      <w:b/>
      <w:color w:val="00000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24362"/>
    <w:rPr>
      <w:rFonts w:asciiTheme="majorHAnsi" w:eastAsia="Times New Roman" w:hAnsiTheme="majorHAnsi" w:cs="Calibri"/>
      <w:b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44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444C3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LetterGrid">
    <w:name w:val="Letter Grid"/>
    <w:basedOn w:val="Normal"/>
    <w:qFormat/>
    <w:rsid w:val="00E336D0"/>
    <w:pPr>
      <w:spacing w:line="240" w:lineRule="auto"/>
      <w:ind w:left="-144" w:right="-144"/>
      <w:jc w:val="center"/>
    </w:pPr>
    <w:rPr>
      <w:sz w:val="44"/>
      <w:szCs w:val="48"/>
    </w:rPr>
  </w:style>
  <w:style w:type="character" w:styleId="PlaceholderText">
    <w:name w:val="Placeholder Text"/>
    <w:basedOn w:val="DefaultParagraphFont"/>
    <w:uiPriority w:val="99"/>
    <w:semiHidden/>
    <w:rsid w:val="000817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322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6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8322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64"/>
    <w:rPr>
      <w:sz w:val="28"/>
    </w:rPr>
  </w:style>
  <w:style w:type="character" w:styleId="Hyperlink">
    <w:name w:val="Hyperlink"/>
    <w:basedOn w:val="DefaultParagraphFont"/>
    <w:uiPriority w:val="99"/>
    <w:unhideWhenUsed/>
    <w:rsid w:val="002C4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ry\AppData\Roaming\Microsoft\Templates\Jobs%20word%20fin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3597ffe504ac265edad30776f92abe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c1fbb79cae71899274aec0ef068c36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5B910-10E4-4D1D-AD10-6690FA09A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A15BC-FAF7-44A3-A408-5F273BAAAC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0D1E9E0-0B23-4457-B299-F39ACA257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Jobs word finder</Template>
  <TotalTime>0</TotalTime>
  <Pages>2</Pages>
  <Words>249</Words>
  <Characters>405</Characters>
  <Application>Microsoft Office Word</Application>
  <DocSecurity>0</DocSecurity>
  <Lines>249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2025-07-26T06:51:00Z</dcterms:created>
  <dcterms:modified xsi:type="dcterms:W3CDTF">2025-10-06T05:53:00Z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